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5839B9C0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bookmarkStart w:id="0" w:name="_GoBack"/>
      <w:r w:rsidR="006A6E85" w:rsidRPr="00EE13F3">
        <w:rPr>
          <w:rFonts w:ascii="Museo Sans 700" w:hAnsi="Museo Sans 700"/>
          <w:sz w:val="22"/>
        </w:rPr>
        <w:t>1/201</w:t>
      </w:r>
      <w:r w:rsidR="00C5777B" w:rsidRPr="00EE13F3">
        <w:rPr>
          <w:rFonts w:ascii="Museo Sans 700" w:hAnsi="Museo Sans 700"/>
          <w:sz w:val="22"/>
        </w:rPr>
        <w:t>9</w:t>
      </w:r>
      <w:bookmarkEnd w:id="0"/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 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00763237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STANOWISKO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6BC22CAD" w:rsidR="005673C6" w:rsidRPr="008D22DC" w:rsidRDefault="009C3351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KWALIFIKACJE, WYKSZTAŁCENIE KIERUNKOWE</w:t>
            </w:r>
          </w:p>
        </w:tc>
      </w:tr>
      <w:tr w:rsidR="005673C6" w14:paraId="096997C0" w14:textId="77777777" w:rsidTr="00AB2571">
        <w:trPr>
          <w:trHeight w:val="11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7D3225C5" w:rsidR="005673C6" w:rsidRPr="005673C6" w:rsidRDefault="00A120FF" w:rsidP="009C3351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DESIGN MANAGER / STRATEG DESIGNU</w:t>
            </w:r>
          </w:p>
        </w:tc>
        <w:tc>
          <w:tcPr>
            <w:tcW w:w="4105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4929D22" w14:textId="77777777" w:rsidR="009C3351" w:rsidRDefault="00A120FF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</w:t>
            </w:r>
            <w:r w:rsidR="00C5777B">
              <w:rPr>
                <w:rFonts w:ascii="Museo Sans 700" w:hAnsi="Museo Sans 700"/>
              </w:rPr>
              <w:t xml:space="preserve">zawodowe </w:t>
            </w:r>
          </w:p>
          <w:p w14:paraId="516B0F33" w14:textId="67766877" w:rsidR="005673C6" w:rsidRPr="00DE3315" w:rsidRDefault="00C5777B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</w:t>
            </w:r>
            <w:r w:rsidR="009C3351">
              <w:rPr>
                <w:rFonts w:ascii="Museo Sans 700" w:hAnsi="Museo Sans 700"/>
              </w:rPr>
              <w:t xml:space="preserve"> </w:t>
            </w:r>
            <w:r>
              <w:rPr>
                <w:rFonts w:ascii="Museo Sans 700" w:hAnsi="Museo Sans 700"/>
              </w:rPr>
              <w:t>udział w projektach)</w:t>
            </w:r>
          </w:p>
        </w:tc>
        <w:tc>
          <w:tcPr>
            <w:tcW w:w="4105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08C9CE07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A00C96B" w14:textId="05CC54F8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3B3C0648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6791E6AD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2355A5E" w14:textId="16175E62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43D899D2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AB2571">
        <w:trPr>
          <w:trHeight w:val="116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A46510" w14:textId="7E3EDA86" w:rsidR="005673C6" w:rsidRPr="005673C6" w:rsidRDefault="00A120FF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PROJECT MANAGER</w:t>
            </w:r>
          </w:p>
        </w:tc>
        <w:tc>
          <w:tcPr>
            <w:tcW w:w="4105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C3B21D8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3B233552" w14:textId="138E2D25" w:rsidR="005673C6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543B962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20C4B4D4" w14:textId="268188AA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3559E1E3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07BD2358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9C8A6F8" w14:textId="7E01AB00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21BA6B8F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AB2571">
        <w:trPr>
          <w:trHeight w:val="115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64EC7B" w14:textId="14E2B3A7" w:rsidR="005673C6" w:rsidRPr="005673C6" w:rsidRDefault="00A120FF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</w:tc>
        <w:tc>
          <w:tcPr>
            <w:tcW w:w="4105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65DDE37D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DA4D3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27D05173" w14:textId="0E38D80C" w:rsidR="00A120FF" w:rsidRDefault="009C3351" w:rsidP="009C3351">
            <w:pPr>
              <w:spacing w:after="120" w:line="276" w:lineRule="auto"/>
              <w:jc w:val="right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7DD16A09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118A410F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BFBAB" w14:textId="7FEE9A43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7EC2C847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2153BB12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86C83" w14:textId="243C76E3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03279A36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1F144C6A" w14:textId="77777777" w:rsidTr="00AB2571">
        <w:trPr>
          <w:trHeight w:val="120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34D05F" w14:textId="77777777" w:rsidR="00A120FF" w:rsidRPr="008D22DC" w:rsidRDefault="00A120FF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AA5C0" w14:textId="386CFDC3" w:rsidR="00A120FF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2D</w:t>
            </w:r>
          </w:p>
        </w:tc>
        <w:tc>
          <w:tcPr>
            <w:tcW w:w="4105" w:type="dxa"/>
            <w:vAlign w:val="center"/>
          </w:tcPr>
          <w:p w14:paraId="55259D67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729D517E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E50D656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D5C774B" w14:textId="5E3B9C20" w:rsidR="00A120FF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0F595EFA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7465BA6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9C16F49" w14:textId="7DAC8BE8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4CD722FA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4BCE01B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1409CC4" w14:textId="3924233B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26CAC400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726E0D0B" w14:textId="77777777" w:rsidTr="00AB2571">
        <w:trPr>
          <w:trHeight w:val="120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F03476F" w14:textId="77777777" w:rsidR="009C3351" w:rsidRPr="008D22DC" w:rsidRDefault="009C3351" w:rsidP="00E80566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BD858D9" w14:textId="3A45D96C" w:rsidR="009C3351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ERGONOM</w:t>
            </w:r>
          </w:p>
        </w:tc>
        <w:tc>
          <w:tcPr>
            <w:tcW w:w="4105" w:type="dxa"/>
            <w:vAlign w:val="center"/>
          </w:tcPr>
          <w:p w14:paraId="55D54968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05B756CE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2F75F47" w14:textId="77777777" w:rsidR="009C3351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70ED911" w14:textId="77777777" w:rsidR="009C3351" w:rsidRPr="00DE3315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3FAA5CCF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7488F36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0922D09" w14:textId="44EE10FD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02D65BB5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05C32BAD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AD5B4A1" w14:textId="2B6F51C2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437F4D3E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710DACDE" w14:textId="77777777" w:rsidTr="00AB2571">
        <w:trPr>
          <w:trHeight w:val="121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89DC00" w14:textId="77777777" w:rsidR="009C3351" w:rsidRPr="008D22DC" w:rsidRDefault="009C3351" w:rsidP="00E80566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4C9CA8E" w14:textId="30A798C7" w:rsidR="009C3351" w:rsidRDefault="009C3351" w:rsidP="009C3351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ETNOGRAF / SOCJOLOG</w:t>
            </w:r>
          </w:p>
        </w:tc>
        <w:tc>
          <w:tcPr>
            <w:tcW w:w="4105" w:type="dxa"/>
            <w:vAlign w:val="center"/>
          </w:tcPr>
          <w:p w14:paraId="7C6CB2A0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6347E56F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4ADAD85" w14:textId="77777777" w:rsidR="009C3351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05E69E50" w14:textId="77777777" w:rsidR="009C3351" w:rsidRPr="00DE3315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7B54121D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41840AB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4CFB526" w14:textId="019B5DEE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0F656FF0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7588D3D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990621A" w14:textId="1D334D5A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13105B3C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06576F0C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BF8D" w14:textId="77777777" w:rsidR="00D7163D" w:rsidRDefault="00D7163D" w:rsidP="00123B3D">
      <w:r>
        <w:separator/>
      </w:r>
    </w:p>
  </w:endnote>
  <w:endnote w:type="continuationSeparator" w:id="0">
    <w:p w14:paraId="06DECD57" w14:textId="77777777" w:rsidR="00D7163D" w:rsidRDefault="00D7163D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7536D" w14:textId="77777777" w:rsidR="00D7163D" w:rsidRDefault="00D7163D" w:rsidP="00123B3D">
      <w:r>
        <w:separator/>
      </w:r>
    </w:p>
  </w:footnote>
  <w:footnote w:type="continuationSeparator" w:id="0">
    <w:p w14:paraId="5615A178" w14:textId="77777777" w:rsidR="00D7163D" w:rsidRDefault="00D7163D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17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9</cp:revision>
  <cp:lastPrinted>2018-08-30T12:27:00Z</cp:lastPrinted>
  <dcterms:created xsi:type="dcterms:W3CDTF">2018-09-05T12:14:00Z</dcterms:created>
  <dcterms:modified xsi:type="dcterms:W3CDTF">2019-04-17T13:15:00Z</dcterms:modified>
</cp:coreProperties>
</file>