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23803A25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3B868AB1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>
        <w:rPr>
          <w:rFonts w:ascii="Museo Sans 100" w:hAnsi="Museo Sans 100"/>
          <w:sz w:val="22"/>
        </w:rPr>
        <w:t xml:space="preserve"> (my)</w:t>
      </w:r>
      <w:r w:rsidR="004E0F46" w:rsidRPr="004E0F46">
        <w:rPr>
          <w:rFonts w:ascii="Museo Sans 100" w:hAnsi="Museo Sans 100"/>
          <w:sz w:val="22"/>
        </w:rPr>
        <w:t xml:space="preserve">, 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1/2018</w:t>
      </w:r>
      <w:r w:rsidR="00A120FF">
        <w:rPr>
          <w:rFonts w:ascii="Museo Sans 100" w:hAnsi="Museo Sans 100"/>
          <w:sz w:val="22"/>
        </w:rPr>
        <w:t>, co poświadczamy delegując do wykonania przedmiotu zamówienia następujące osoby: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4105"/>
      </w:tblGrid>
      <w:tr w:rsidR="005673C6" w14:paraId="2BB80FB2" w14:textId="77777777" w:rsidTr="005673C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0F516944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D7A7F" w14:textId="00763237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STANOWISKO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5912153" w14:textId="36E7EAE2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KWALIFIKACJE ZAWODOWE</w:t>
            </w:r>
          </w:p>
        </w:tc>
      </w:tr>
      <w:tr w:rsidR="005673C6" w14:paraId="096997C0" w14:textId="77777777" w:rsidTr="00C9584A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728CFF" w14:textId="7D3225C5" w:rsidR="005673C6" w:rsidRPr="005673C6" w:rsidRDefault="00A120FF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DESIGN MANAGER / STRATEG DESIGNU</w:t>
            </w:r>
          </w:p>
        </w:tc>
        <w:tc>
          <w:tcPr>
            <w:tcW w:w="4105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16B0F33" w14:textId="6B49C8E2" w:rsidR="005673C6" w:rsidRPr="00DE3315" w:rsidRDefault="00A120FF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Doświadczenie (projekty)</w:t>
            </w:r>
          </w:p>
        </w:tc>
        <w:tc>
          <w:tcPr>
            <w:tcW w:w="4105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834045">
        <w:trPr>
          <w:trHeight w:val="68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2A46510" w14:textId="7E3EDA86" w:rsidR="005673C6" w:rsidRPr="005673C6" w:rsidRDefault="00A120FF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PROJECT MANAGER</w:t>
            </w:r>
          </w:p>
        </w:tc>
        <w:tc>
          <w:tcPr>
            <w:tcW w:w="4105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B233552" w14:textId="7062C781" w:rsidR="005673C6" w:rsidRPr="00DE3315" w:rsidRDefault="00A120FF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Doświadczenie (projekty)</w:t>
            </w:r>
          </w:p>
        </w:tc>
        <w:tc>
          <w:tcPr>
            <w:tcW w:w="4105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834045">
        <w:trPr>
          <w:trHeight w:val="70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64EC7B" w14:textId="14E2B3A7" w:rsidR="005673C6" w:rsidRPr="005673C6" w:rsidRDefault="00A120FF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3D</w:t>
            </w:r>
          </w:p>
        </w:tc>
        <w:tc>
          <w:tcPr>
            <w:tcW w:w="4105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65DDE37D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05173" w14:textId="07D2F498" w:rsidR="00A120FF" w:rsidRDefault="00A120FF" w:rsidP="00A120FF">
            <w:pPr>
              <w:spacing w:after="120" w:line="276" w:lineRule="auto"/>
              <w:jc w:val="right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Doświadczenie (projekty)</w:t>
            </w:r>
          </w:p>
        </w:tc>
        <w:tc>
          <w:tcPr>
            <w:tcW w:w="4105" w:type="dxa"/>
            <w:vAlign w:val="center"/>
          </w:tcPr>
          <w:p w14:paraId="7DD16A09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1F144C6A" w14:textId="77777777" w:rsidTr="00BB3C72">
        <w:trPr>
          <w:trHeight w:val="66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D34D05F" w14:textId="77777777" w:rsidR="00A120FF" w:rsidRPr="008D22DC" w:rsidRDefault="00A120FF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2AA5C0" w14:textId="386CFDC3" w:rsidR="00A120FF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2D</w:t>
            </w:r>
          </w:p>
        </w:tc>
        <w:tc>
          <w:tcPr>
            <w:tcW w:w="4105" w:type="dxa"/>
            <w:vAlign w:val="center"/>
          </w:tcPr>
          <w:p w14:paraId="55259D67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729D517E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D5C774B" w14:textId="65A08106" w:rsidR="00A120FF" w:rsidRPr="00DE3315" w:rsidRDefault="00A120FF" w:rsidP="00A120FF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Doświadczenie (projekty)</w:t>
            </w:r>
          </w:p>
        </w:tc>
        <w:tc>
          <w:tcPr>
            <w:tcW w:w="4105" w:type="dxa"/>
            <w:vAlign w:val="center"/>
          </w:tcPr>
          <w:p w14:paraId="0F595EFA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E7F125C" w14:textId="77777777" w:rsidR="005673C6" w:rsidRPr="004E0F4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0A311E26" w14:textId="484FEBCB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bookmarkStart w:id="0" w:name="_GoBack"/>
      <w:bookmarkEnd w:id="0"/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286BA" w14:textId="77777777" w:rsidR="0009458C" w:rsidRDefault="0009458C" w:rsidP="00123B3D">
      <w:r>
        <w:separator/>
      </w:r>
    </w:p>
  </w:endnote>
  <w:endnote w:type="continuationSeparator" w:id="0">
    <w:p w14:paraId="6FD8F07B" w14:textId="77777777" w:rsidR="0009458C" w:rsidRDefault="0009458C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D2C6" w14:textId="77777777" w:rsidR="0009458C" w:rsidRDefault="0009458C" w:rsidP="00123B3D">
      <w:r>
        <w:separator/>
      </w:r>
    </w:p>
  </w:footnote>
  <w:footnote w:type="continuationSeparator" w:id="0">
    <w:p w14:paraId="6CC6A62C" w14:textId="77777777" w:rsidR="0009458C" w:rsidRDefault="0009458C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8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6</cp:revision>
  <cp:lastPrinted>2018-08-30T12:27:00Z</cp:lastPrinted>
  <dcterms:created xsi:type="dcterms:W3CDTF">2018-09-05T12:14:00Z</dcterms:created>
  <dcterms:modified xsi:type="dcterms:W3CDTF">2018-09-05T12:28:00Z</dcterms:modified>
</cp:coreProperties>
</file>